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B4DD5" w14:paraId="02EFED0D" w14:textId="77777777" w:rsidTr="00BB4DD5">
        <w:tc>
          <w:tcPr>
            <w:tcW w:w="4530" w:type="dxa"/>
          </w:tcPr>
          <w:p w14:paraId="19E625AB" w14:textId="77777777" w:rsidR="00BB4DD5" w:rsidRDefault="00BB4DD5" w:rsidP="00666A70">
            <w:pPr>
              <w:tabs>
                <w:tab w:val="center" w:pos="1701"/>
              </w:tabs>
              <w:rPr>
                <w:rFonts w:ascii="Times New Roman" w:hAnsi="Times New Roman"/>
              </w:rPr>
            </w:pPr>
          </w:p>
        </w:tc>
        <w:tc>
          <w:tcPr>
            <w:tcW w:w="4530" w:type="dxa"/>
          </w:tcPr>
          <w:p w14:paraId="2D3FC832" w14:textId="77777777" w:rsidR="00BB4DD5" w:rsidRDefault="00BB4DD5" w:rsidP="00666A70">
            <w:pPr>
              <w:tabs>
                <w:tab w:val="center" w:pos="1701"/>
              </w:tabs>
              <w:rPr>
                <w:rFonts w:ascii="Times New Roman" w:hAnsi="Times New Roman"/>
              </w:rPr>
            </w:pPr>
          </w:p>
        </w:tc>
      </w:tr>
      <w:tr w:rsidR="00BB4DD5" w14:paraId="53B14CAF" w14:textId="77777777" w:rsidTr="00BB4DD5">
        <w:tc>
          <w:tcPr>
            <w:tcW w:w="4530" w:type="dxa"/>
          </w:tcPr>
          <w:p w14:paraId="4965B8C1" w14:textId="77777777" w:rsidR="00BB4DD5" w:rsidRPr="001C50EC" w:rsidRDefault="00BB4DD5" w:rsidP="007E150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14"/>
            </w:tblGrid>
            <w:tr w:rsidR="007E150C" w:rsidRPr="001C50EC" w14:paraId="2F45D753" w14:textId="77777777" w:rsidTr="00B22202">
              <w:trPr>
                <w:trHeight w:val="211"/>
              </w:trPr>
              <w:tc>
                <w:tcPr>
                  <w:tcW w:w="4446" w:type="dxa"/>
                </w:tcPr>
                <w:p w14:paraId="5E6DA452" w14:textId="097859EB" w:rsidR="007E150C" w:rsidRPr="001C50EC" w:rsidRDefault="007E150C" w:rsidP="0043389D">
                  <w:pPr>
                    <w:ind w:left="40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D401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Iktatószám: </w:t>
                  </w:r>
                  <w:r w:rsidR="00117C26" w:rsidRPr="00117C2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30050/251/1</w:t>
                  </w:r>
                  <w:r w:rsidR="00E410D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-2</w:t>
                  </w:r>
                  <w:r w:rsidR="00117C26" w:rsidRPr="00117C2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/2025</w:t>
                  </w:r>
                </w:p>
              </w:tc>
            </w:tr>
            <w:tr w:rsidR="007E150C" w:rsidRPr="001C50EC" w14:paraId="489B8F09" w14:textId="77777777" w:rsidTr="00B22202">
              <w:trPr>
                <w:trHeight w:val="211"/>
              </w:trPr>
              <w:tc>
                <w:tcPr>
                  <w:tcW w:w="4446" w:type="dxa"/>
                </w:tcPr>
                <w:p w14:paraId="25625675" w14:textId="33014730" w:rsidR="00E51EB6" w:rsidRPr="001C50EC" w:rsidRDefault="007E150C" w:rsidP="00E51EB6">
                  <w:pPr>
                    <w:ind w:left="40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C50E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Ügyintéző: </w:t>
                  </w:r>
                  <w:r w:rsidR="00E51EB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Császár Rozália</w:t>
                  </w:r>
                </w:p>
              </w:tc>
            </w:tr>
            <w:tr w:rsidR="007E150C" w:rsidRPr="001C50EC" w14:paraId="00C3484F" w14:textId="77777777" w:rsidTr="00B22202">
              <w:trPr>
                <w:trHeight w:val="211"/>
              </w:trPr>
              <w:tc>
                <w:tcPr>
                  <w:tcW w:w="4446" w:type="dxa"/>
                </w:tcPr>
                <w:p w14:paraId="12CB1F85" w14:textId="6CCC0EBF" w:rsidR="007E150C" w:rsidRDefault="007E150C" w:rsidP="009A7E68">
                  <w:pPr>
                    <w:ind w:left="40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C50E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Telefon</w:t>
                  </w:r>
                  <w:r w:rsidR="009A7E68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szám</w:t>
                  </w:r>
                  <w:r w:rsidRPr="001C50EC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: </w:t>
                  </w:r>
                  <w:r w:rsidR="00E51EB6" w:rsidRPr="00E51EB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06/70-504-6986</w:t>
                  </w:r>
                </w:p>
                <w:p w14:paraId="1584DD3A" w14:textId="77777777" w:rsidR="009A7E68" w:rsidRDefault="009A7E68" w:rsidP="009A7E68">
                  <w:pPr>
                    <w:ind w:left="1032" w:hanging="992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Tárgy: </w:t>
                  </w:r>
                  <w:r w:rsidR="000F6AA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Felhívás ajánlattételre</w:t>
                  </w:r>
                </w:p>
                <w:p w14:paraId="2527BE7B" w14:textId="77777777" w:rsidR="009A7E68" w:rsidRPr="001C50EC" w:rsidRDefault="009A7E68" w:rsidP="009A7E68">
                  <w:pPr>
                    <w:ind w:left="1032" w:hanging="992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Melléklet: Ajánlatkérés</w:t>
                  </w:r>
                </w:p>
              </w:tc>
            </w:tr>
            <w:tr w:rsidR="007E150C" w:rsidRPr="001C50EC" w14:paraId="134BCD2A" w14:textId="77777777" w:rsidTr="00B22202">
              <w:trPr>
                <w:trHeight w:val="834"/>
              </w:trPr>
              <w:tc>
                <w:tcPr>
                  <w:tcW w:w="4446" w:type="dxa"/>
                </w:tcPr>
                <w:p w14:paraId="5EB9A716" w14:textId="77777777" w:rsidR="007E150C" w:rsidRPr="001C50EC" w:rsidRDefault="007E150C" w:rsidP="009A7E68">
                  <w:pPr>
                    <w:ind w:left="40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E0A7EDA" w14:textId="77777777" w:rsidR="00BB4DD5" w:rsidRPr="001C50EC" w:rsidRDefault="00BB4DD5" w:rsidP="003255EA">
            <w:pPr>
              <w:tabs>
                <w:tab w:val="center" w:pos="1701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3D7A718" w14:textId="77777777" w:rsidR="009A7E68" w:rsidRPr="009A7E68" w:rsidRDefault="006F072A" w:rsidP="006D164D">
      <w:pPr>
        <w:jc w:val="both"/>
        <w:rPr>
          <w:rFonts w:ascii="Times New Roman" w:hAnsi="Times New Roman"/>
          <w:b/>
        </w:rPr>
      </w:pPr>
      <w:r w:rsidRPr="009A7E68">
        <w:rPr>
          <w:rFonts w:ascii="Times New Roman" w:hAnsi="Times New Roman"/>
          <w:b/>
        </w:rPr>
        <w:t>T</w:t>
      </w:r>
      <w:r w:rsidR="009A7E68" w:rsidRPr="009A7E68">
        <w:rPr>
          <w:rFonts w:ascii="Times New Roman" w:hAnsi="Times New Roman"/>
          <w:b/>
        </w:rPr>
        <w:t>isztelt Címzett!</w:t>
      </w:r>
    </w:p>
    <w:p w14:paraId="1332358A" w14:textId="77777777" w:rsidR="009A7E68" w:rsidRDefault="009A7E68" w:rsidP="006D164D">
      <w:pPr>
        <w:jc w:val="both"/>
        <w:rPr>
          <w:rFonts w:ascii="Times New Roman" w:hAnsi="Times New Roman"/>
          <w:b/>
          <w:u w:val="single"/>
        </w:rPr>
      </w:pPr>
    </w:p>
    <w:p w14:paraId="083C9F3E" w14:textId="77777777" w:rsidR="00E93911" w:rsidRDefault="00E93911" w:rsidP="006D164D">
      <w:pPr>
        <w:jc w:val="both"/>
        <w:rPr>
          <w:rFonts w:ascii="Times New Roman" w:hAnsi="Times New Roman"/>
          <w:b/>
          <w:u w:val="single"/>
        </w:rPr>
      </w:pPr>
    </w:p>
    <w:p w14:paraId="18B5B22B" w14:textId="0AB085A2" w:rsidR="009A7E68" w:rsidRPr="009A7E68" w:rsidRDefault="009A7E68" w:rsidP="006D164D">
      <w:pPr>
        <w:jc w:val="both"/>
        <w:rPr>
          <w:rFonts w:ascii="Times New Roman" w:hAnsi="Times New Roman"/>
        </w:rPr>
      </w:pPr>
      <w:r w:rsidRPr="009A7E68">
        <w:rPr>
          <w:rFonts w:ascii="Times New Roman" w:hAnsi="Times New Roman"/>
        </w:rPr>
        <w:t xml:space="preserve">Tájékoztatom, hogy a Társadalmi </w:t>
      </w:r>
      <w:r w:rsidR="000F6AA7">
        <w:rPr>
          <w:rFonts w:ascii="Times New Roman" w:hAnsi="Times New Roman"/>
        </w:rPr>
        <w:t>E</w:t>
      </w:r>
      <w:r w:rsidRPr="009A7E68">
        <w:rPr>
          <w:rFonts w:ascii="Times New Roman" w:hAnsi="Times New Roman"/>
        </w:rPr>
        <w:t xml:space="preserve">sélyteremtési Főigazgatóság </w:t>
      </w:r>
      <w:r w:rsidR="005F555F" w:rsidRPr="005F555F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„</w:t>
      </w:r>
      <w:r w:rsidR="006003B1" w:rsidRPr="006003B1">
        <w:rPr>
          <w:rFonts w:ascii="Times New Roman" w:hAnsi="Times New Roman"/>
          <w:b/>
          <w:bCs/>
        </w:rPr>
        <w:t>Közbeszerzési szakértő kiválasztása a SM10-MIN-PC2 „Képzések biztosítása a kedvezményezett szervezetek valamint hátrányos helyzetű személyek, köztük romák számára” című program részére</w:t>
      </w:r>
      <w:r w:rsidR="005F555F" w:rsidRPr="005F555F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”</w:t>
      </w:r>
      <w:r w:rsidR="005F555F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 xml:space="preserve"> </w:t>
      </w:r>
      <w:r w:rsidRPr="009A7E68">
        <w:rPr>
          <w:rFonts w:ascii="Times New Roman" w:hAnsi="Times New Roman"/>
        </w:rPr>
        <w:t>tárgyban beszerzési eljárást indít.</w:t>
      </w:r>
    </w:p>
    <w:p w14:paraId="0D80C848" w14:textId="77777777" w:rsidR="009A7E68" w:rsidRDefault="009A7E68" w:rsidP="006D164D">
      <w:pPr>
        <w:jc w:val="both"/>
        <w:rPr>
          <w:rFonts w:ascii="Times New Roman" w:hAnsi="Times New Roman"/>
          <w:b/>
          <w:u w:val="single"/>
        </w:rPr>
      </w:pPr>
    </w:p>
    <w:p w14:paraId="20902F86" w14:textId="23BB31C4" w:rsidR="009A7E68" w:rsidRPr="000F6AA7" w:rsidRDefault="009A7E68" w:rsidP="006D164D">
      <w:pPr>
        <w:jc w:val="both"/>
        <w:rPr>
          <w:rFonts w:ascii="Times New Roman" w:hAnsi="Times New Roman"/>
        </w:rPr>
      </w:pPr>
      <w:r w:rsidRPr="000F6AA7">
        <w:rPr>
          <w:rFonts w:ascii="Times New Roman" w:hAnsi="Times New Roman"/>
        </w:rPr>
        <w:t>Tisztelettel felkérem, hogy a</w:t>
      </w:r>
      <w:r w:rsidR="001B07A0">
        <w:rPr>
          <w:rFonts w:ascii="Times New Roman" w:hAnsi="Times New Roman"/>
        </w:rPr>
        <w:t>jánlatát a</w:t>
      </w:r>
      <w:r w:rsidRPr="000F6AA7">
        <w:rPr>
          <w:rFonts w:ascii="Times New Roman" w:hAnsi="Times New Roman"/>
        </w:rPr>
        <w:t xml:space="preserve"> mellékelt </w:t>
      </w:r>
      <w:r w:rsidRPr="000D401A">
        <w:rPr>
          <w:rFonts w:ascii="Times New Roman" w:hAnsi="Times New Roman"/>
        </w:rPr>
        <w:t xml:space="preserve">dokumentumok alapján </w:t>
      </w:r>
      <w:r w:rsidR="00107A19">
        <w:rPr>
          <w:rFonts w:ascii="Times New Roman" w:hAnsi="Times New Roman"/>
        </w:rPr>
        <w:t>202</w:t>
      </w:r>
      <w:r w:rsidR="006003B1">
        <w:rPr>
          <w:rFonts w:ascii="Times New Roman" w:hAnsi="Times New Roman"/>
        </w:rPr>
        <w:t>5</w:t>
      </w:r>
      <w:r w:rsidR="00107A19">
        <w:rPr>
          <w:rFonts w:ascii="Times New Roman" w:hAnsi="Times New Roman"/>
        </w:rPr>
        <w:t xml:space="preserve">. </w:t>
      </w:r>
      <w:r w:rsidR="00E410D0">
        <w:rPr>
          <w:rFonts w:ascii="Times New Roman" w:hAnsi="Times New Roman"/>
        </w:rPr>
        <w:t>március 21.</w:t>
      </w:r>
      <w:r w:rsidR="00107A19">
        <w:rPr>
          <w:rFonts w:ascii="Times New Roman" w:hAnsi="Times New Roman"/>
        </w:rPr>
        <w:t xml:space="preserve"> </w:t>
      </w:r>
      <w:r w:rsidRPr="000F6AA7">
        <w:rPr>
          <w:rFonts w:ascii="Times New Roman" w:hAnsi="Times New Roman"/>
        </w:rPr>
        <w:t>napján</w:t>
      </w:r>
      <w:r w:rsidR="001349B0">
        <w:rPr>
          <w:rFonts w:ascii="Times New Roman" w:hAnsi="Times New Roman"/>
        </w:rPr>
        <w:t xml:space="preserve"> </w:t>
      </w:r>
      <w:r w:rsidR="004217AD">
        <w:rPr>
          <w:rFonts w:ascii="Times New Roman" w:hAnsi="Times New Roman"/>
        </w:rPr>
        <w:t>14</w:t>
      </w:r>
      <w:r w:rsidR="00397109">
        <w:rPr>
          <w:rFonts w:ascii="Times New Roman" w:hAnsi="Times New Roman"/>
        </w:rPr>
        <w:t xml:space="preserve"> </w:t>
      </w:r>
      <w:r w:rsidRPr="000F6AA7">
        <w:rPr>
          <w:rFonts w:ascii="Times New Roman" w:hAnsi="Times New Roman"/>
        </w:rPr>
        <w:t xml:space="preserve">óráig elektronikus úton </w:t>
      </w:r>
      <w:r w:rsidRPr="00E51EB6">
        <w:rPr>
          <w:rFonts w:ascii="Times New Roman" w:hAnsi="Times New Roman"/>
        </w:rPr>
        <w:t>a</w:t>
      </w:r>
      <w:r w:rsidR="00397109" w:rsidRPr="00E51EB6">
        <w:rPr>
          <w:rFonts w:ascii="Times New Roman" w:hAnsi="Times New Roman"/>
        </w:rPr>
        <w:t>z</w:t>
      </w:r>
      <w:r w:rsidRPr="00E51EB6">
        <w:rPr>
          <w:rFonts w:ascii="Times New Roman" w:hAnsi="Times New Roman"/>
        </w:rPr>
        <w:t xml:space="preserve"> </w:t>
      </w:r>
      <w:r w:rsidR="00E51EB6" w:rsidRPr="00E51EB6">
        <w:rPr>
          <w:rFonts w:ascii="Times New Roman" w:hAnsi="Times New Roman"/>
          <w:b/>
          <w:sz w:val="22"/>
          <w:szCs w:val="22"/>
        </w:rPr>
        <w:t>rozalia.csaszar</w:t>
      </w:r>
      <w:r w:rsidR="00397109" w:rsidRPr="00E51EB6">
        <w:rPr>
          <w:rFonts w:ascii="Times New Roman" w:hAnsi="Times New Roman"/>
          <w:b/>
          <w:sz w:val="22"/>
          <w:szCs w:val="22"/>
        </w:rPr>
        <w:t>@tef.gov.hu</w:t>
      </w:r>
      <w:r w:rsidRPr="000F6AA7">
        <w:rPr>
          <w:rFonts w:ascii="Times New Roman" w:hAnsi="Times New Roman"/>
        </w:rPr>
        <w:t xml:space="preserve"> e-mail címre szíveskedjen megküldeni.</w:t>
      </w:r>
    </w:p>
    <w:p w14:paraId="567BF874" w14:textId="77777777" w:rsidR="009A7E68" w:rsidRPr="000F6AA7" w:rsidRDefault="009A7E68" w:rsidP="006D164D">
      <w:pPr>
        <w:jc w:val="both"/>
        <w:rPr>
          <w:rFonts w:ascii="Times New Roman" w:hAnsi="Times New Roman"/>
        </w:rPr>
      </w:pPr>
    </w:p>
    <w:p w14:paraId="6CF74CA2" w14:textId="77CFB6BC" w:rsidR="009A7E68" w:rsidRPr="000F6AA7" w:rsidRDefault="009A7E68" w:rsidP="006D164D">
      <w:pPr>
        <w:jc w:val="both"/>
        <w:rPr>
          <w:rFonts w:ascii="Times New Roman" w:hAnsi="Times New Roman"/>
        </w:rPr>
      </w:pPr>
      <w:r w:rsidRPr="000F6AA7">
        <w:rPr>
          <w:rFonts w:ascii="Times New Roman" w:hAnsi="Times New Roman"/>
        </w:rPr>
        <w:t>Kérem, hogy amennyiben a beszerzési eljárással kapcsolat</w:t>
      </w:r>
      <w:r w:rsidR="001B07A0">
        <w:rPr>
          <w:rFonts w:ascii="Times New Roman" w:hAnsi="Times New Roman"/>
        </w:rPr>
        <w:t>ban</w:t>
      </w:r>
      <w:r w:rsidRPr="000F6AA7">
        <w:rPr>
          <w:rFonts w:ascii="Times New Roman" w:hAnsi="Times New Roman"/>
        </w:rPr>
        <w:t xml:space="preserve"> kiegészítő tájékoztatás iránti kérelemmel kíván élni, úgy a kérelmet szíveskedjen az árajánlatától elkülönítve önálló </w:t>
      </w:r>
      <w:r w:rsidR="00BC5BF0">
        <w:rPr>
          <w:rFonts w:ascii="Times New Roman" w:hAnsi="Times New Roman"/>
        </w:rPr>
        <w:br/>
      </w:r>
      <w:r w:rsidRPr="000F6AA7">
        <w:rPr>
          <w:rFonts w:ascii="Times New Roman" w:hAnsi="Times New Roman"/>
        </w:rPr>
        <w:t>e-mailben a</w:t>
      </w:r>
      <w:r w:rsidR="00397109">
        <w:rPr>
          <w:rFonts w:ascii="Times New Roman" w:hAnsi="Times New Roman"/>
        </w:rPr>
        <w:t>z</w:t>
      </w:r>
      <w:r w:rsidRPr="000F6AA7">
        <w:rPr>
          <w:rFonts w:ascii="Times New Roman" w:hAnsi="Times New Roman"/>
        </w:rPr>
        <w:t xml:space="preserve"> </w:t>
      </w:r>
      <w:r w:rsidR="00E51EB6" w:rsidRPr="00E51EB6">
        <w:rPr>
          <w:rFonts w:ascii="Times New Roman" w:hAnsi="Times New Roman"/>
          <w:b/>
          <w:sz w:val="22"/>
          <w:szCs w:val="22"/>
        </w:rPr>
        <w:t>rozalia.csaszar@tef.gov.hu</w:t>
      </w:r>
      <w:r w:rsidR="00E51EB6" w:rsidRPr="000F6AA7">
        <w:rPr>
          <w:rFonts w:ascii="Times New Roman" w:hAnsi="Times New Roman"/>
        </w:rPr>
        <w:t xml:space="preserve"> </w:t>
      </w:r>
      <w:r w:rsidRPr="000F6AA7">
        <w:rPr>
          <w:rFonts w:ascii="Times New Roman" w:hAnsi="Times New Roman"/>
        </w:rPr>
        <w:t>címre eljuttatni az ajánlattételi határidőt megelőzően.</w:t>
      </w:r>
    </w:p>
    <w:p w14:paraId="6643E287" w14:textId="77777777" w:rsidR="009A7E68" w:rsidRPr="000F6AA7" w:rsidRDefault="009A7E68" w:rsidP="006D164D">
      <w:pPr>
        <w:jc w:val="both"/>
        <w:rPr>
          <w:rFonts w:ascii="Times New Roman" w:hAnsi="Times New Roman"/>
        </w:rPr>
      </w:pPr>
    </w:p>
    <w:p w14:paraId="555642A9" w14:textId="77777777" w:rsidR="009A7E68" w:rsidRPr="000F6AA7" w:rsidRDefault="009A7E68" w:rsidP="006D164D">
      <w:pPr>
        <w:jc w:val="both"/>
        <w:rPr>
          <w:rFonts w:ascii="Times New Roman" w:hAnsi="Times New Roman"/>
        </w:rPr>
      </w:pPr>
      <w:r w:rsidRPr="000F6AA7">
        <w:rPr>
          <w:rFonts w:ascii="Times New Roman" w:hAnsi="Times New Roman"/>
        </w:rPr>
        <w:t>Kérem, hogy az e-mail tárgyaként a „kiegészítő tájékoztatás kérése” elnevezést szívesked</w:t>
      </w:r>
      <w:r w:rsidR="001B07A0">
        <w:rPr>
          <w:rFonts w:ascii="Times New Roman" w:hAnsi="Times New Roman"/>
        </w:rPr>
        <w:t>jék</w:t>
      </w:r>
      <w:r w:rsidRPr="000F6AA7">
        <w:rPr>
          <w:rFonts w:ascii="Times New Roman" w:hAnsi="Times New Roman"/>
        </w:rPr>
        <w:t xml:space="preserve"> megadni, illetve az e-mailben az ajánlatkérés iktatószámára</w:t>
      </w:r>
      <w:r w:rsidR="000F6AA7" w:rsidRPr="000F6AA7">
        <w:rPr>
          <w:rFonts w:ascii="Times New Roman" w:hAnsi="Times New Roman"/>
        </w:rPr>
        <w:t xml:space="preserve"> szíveskedjen hivatkozni.</w:t>
      </w:r>
    </w:p>
    <w:p w14:paraId="694843A1" w14:textId="77777777" w:rsidR="000F6AA7" w:rsidRPr="000F6AA7" w:rsidRDefault="000F6AA7" w:rsidP="006D164D">
      <w:pPr>
        <w:jc w:val="both"/>
        <w:rPr>
          <w:rFonts w:ascii="Times New Roman" w:hAnsi="Times New Roman"/>
        </w:rPr>
      </w:pPr>
    </w:p>
    <w:p w14:paraId="14576975" w14:textId="77777777" w:rsidR="000F6AA7" w:rsidRPr="000F6AA7" w:rsidRDefault="000F6AA7" w:rsidP="006D164D">
      <w:pPr>
        <w:jc w:val="both"/>
        <w:rPr>
          <w:rFonts w:ascii="Times New Roman" w:hAnsi="Times New Roman"/>
        </w:rPr>
      </w:pPr>
      <w:r w:rsidRPr="000F6AA7">
        <w:rPr>
          <w:rFonts w:ascii="Times New Roman" w:hAnsi="Times New Roman"/>
        </w:rPr>
        <w:t>Felhívom szíves figyelmét arra a körülményre, hogy a megadott ajánlattételi határidőn túl, továbbá nem az ajánlatkérésben meghatározott el</w:t>
      </w:r>
      <w:r w:rsidR="00397109">
        <w:rPr>
          <w:rFonts w:ascii="Times New Roman" w:hAnsi="Times New Roman"/>
        </w:rPr>
        <w:t xml:space="preserve">ektronikus levelezési címre </w:t>
      </w:r>
      <w:r w:rsidRPr="000F6AA7">
        <w:rPr>
          <w:rFonts w:ascii="Times New Roman" w:hAnsi="Times New Roman"/>
        </w:rPr>
        <w:t>beérkező árajánlatot nem áll módomban elfogadni és értékelni.</w:t>
      </w:r>
    </w:p>
    <w:p w14:paraId="78756B8B" w14:textId="77777777" w:rsidR="000F6AA7" w:rsidRPr="000F6AA7" w:rsidRDefault="000F6AA7" w:rsidP="006D164D">
      <w:pPr>
        <w:jc w:val="both"/>
        <w:rPr>
          <w:rFonts w:ascii="Times New Roman" w:hAnsi="Times New Roman"/>
        </w:rPr>
      </w:pPr>
    </w:p>
    <w:p w14:paraId="11A4539C" w14:textId="7376A75F" w:rsidR="000F6AA7" w:rsidRPr="000F6AA7" w:rsidRDefault="000F6AA7" w:rsidP="006D164D">
      <w:pPr>
        <w:jc w:val="both"/>
        <w:rPr>
          <w:rFonts w:ascii="Times New Roman" w:hAnsi="Times New Roman"/>
        </w:rPr>
      </w:pPr>
      <w:r w:rsidRPr="00CC00E2">
        <w:rPr>
          <w:rFonts w:ascii="Times New Roman" w:hAnsi="Times New Roman"/>
        </w:rPr>
        <w:t xml:space="preserve">Budapest, </w:t>
      </w:r>
      <w:r w:rsidR="00E371E5">
        <w:rPr>
          <w:rFonts w:ascii="Times New Roman" w:hAnsi="Times New Roman"/>
        </w:rPr>
        <w:t>202</w:t>
      </w:r>
      <w:r w:rsidR="006003B1">
        <w:rPr>
          <w:rFonts w:ascii="Times New Roman" w:hAnsi="Times New Roman"/>
        </w:rPr>
        <w:t>5. január ….</w:t>
      </w:r>
    </w:p>
    <w:p w14:paraId="682844F6" w14:textId="77777777" w:rsidR="000F6AA7" w:rsidRPr="000F6AA7" w:rsidRDefault="000F6AA7" w:rsidP="000F6AA7">
      <w:pPr>
        <w:jc w:val="center"/>
        <w:rPr>
          <w:rFonts w:ascii="Times New Roman" w:hAnsi="Times New Roman"/>
          <w:b/>
        </w:rPr>
      </w:pPr>
      <w:r w:rsidRPr="000F6AA7">
        <w:rPr>
          <w:rFonts w:ascii="Times New Roman" w:hAnsi="Times New Roman"/>
          <w:b/>
        </w:rPr>
        <w:t>Tisztelettel:</w:t>
      </w:r>
    </w:p>
    <w:p w14:paraId="6BEA8188" w14:textId="77777777" w:rsidR="000F6AA7" w:rsidRPr="000F6AA7" w:rsidRDefault="000F6AA7" w:rsidP="006D164D">
      <w:pPr>
        <w:jc w:val="both"/>
        <w:rPr>
          <w:rFonts w:ascii="Times New Roman" w:hAnsi="Times New Roman"/>
        </w:rPr>
      </w:pPr>
    </w:p>
    <w:p w14:paraId="1E783B64" w14:textId="77777777" w:rsidR="00FB0405" w:rsidRPr="00DC1040" w:rsidRDefault="00FB0405" w:rsidP="00FB0405">
      <w:pPr>
        <w:tabs>
          <w:tab w:val="center" w:pos="7371"/>
        </w:tabs>
        <w:rPr>
          <w:rFonts w:ascii="Times New Roman" w:hAnsi="Times New Roman"/>
          <w:b/>
        </w:rPr>
      </w:pPr>
      <w:r w:rsidRPr="00DC1040">
        <w:rPr>
          <w:rFonts w:ascii="Times New Roman" w:hAnsi="Times New Roman"/>
          <w:b/>
          <w:bCs/>
        </w:rPr>
        <w:tab/>
      </w:r>
      <w:r w:rsidRPr="00DC1040">
        <w:rPr>
          <w:rFonts w:ascii="Times New Roman" w:hAnsi="Times New Roman"/>
          <w:b/>
        </w:rPr>
        <w:t>…………………………………</w:t>
      </w:r>
    </w:p>
    <w:p w14:paraId="72723371" w14:textId="15A37EAA" w:rsidR="00FF16D2" w:rsidRPr="000D2FC7" w:rsidRDefault="00FB0405" w:rsidP="00FF16D2">
      <w:pPr>
        <w:jc w:val="center"/>
        <w:rPr>
          <w:rFonts w:ascii="Times New Roman" w:hAnsi="Times New Roman"/>
          <w:b/>
        </w:rPr>
      </w:pPr>
      <w:r w:rsidRPr="00DC1040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>
        <w:rPr>
          <w:rFonts w:ascii="Times New Roman" w:hAnsi="Times New Roman"/>
          <w:b/>
          <w:bCs/>
        </w:rPr>
        <w:tab/>
      </w:r>
      <w:r w:rsidR="00FF16D2" w:rsidRPr="000D2FC7">
        <w:rPr>
          <w:rFonts w:ascii="Times New Roman" w:hAnsi="Times New Roman"/>
          <w:b/>
        </w:rPr>
        <w:t>Novák Nóra</w:t>
      </w:r>
    </w:p>
    <w:p w14:paraId="2676B559" w14:textId="2EC287CC" w:rsidR="00E371E5" w:rsidRPr="000D2FC7" w:rsidRDefault="00FF16D2" w:rsidP="00E371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>
        <w:rPr>
          <w:rFonts w:ascii="Times New Roman" w:hAnsi="Times New Roman"/>
          <w:b/>
        </w:rPr>
        <w:tab/>
      </w:r>
      <w:r w:rsidR="00E371E5" w:rsidRPr="0038064C">
        <w:rPr>
          <w:rFonts w:ascii="Times New Roman" w:hAnsi="Times New Roman"/>
          <w:b/>
        </w:rPr>
        <w:t>gazdasági főigazgató-helyettes</w:t>
      </w:r>
    </w:p>
    <w:p w14:paraId="3C32DBEE" w14:textId="77777777" w:rsidR="000F6AA7" w:rsidRDefault="000F6AA7" w:rsidP="006D164D">
      <w:pPr>
        <w:jc w:val="both"/>
        <w:rPr>
          <w:rFonts w:ascii="Times New Roman" w:hAnsi="Times New Roman"/>
        </w:rPr>
      </w:pPr>
    </w:p>
    <w:p w14:paraId="61833E73" w14:textId="77777777" w:rsidR="000F6AA7" w:rsidRDefault="000F6AA7" w:rsidP="006D164D">
      <w:pPr>
        <w:jc w:val="both"/>
        <w:rPr>
          <w:rFonts w:ascii="Times New Roman" w:hAnsi="Times New Roman"/>
        </w:rPr>
      </w:pPr>
    </w:p>
    <w:p w14:paraId="02FF9ED8" w14:textId="77777777" w:rsidR="000F6AA7" w:rsidRDefault="000F6AA7" w:rsidP="006D164D">
      <w:pPr>
        <w:jc w:val="both"/>
        <w:rPr>
          <w:rFonts w:ascii="Times New Roman" w:hAnsi="Times New Roman"/>
        </w:rPr>
      </w:pPr>
    </w:p>
    <w:p w14:paraId="237D6883" w14:textId="77777777" w:rsidR="000F6AA7" w:rsidRPr="000F6AA7" w:rsidRDefault="000F6AA7" w:rsidP="006D164D">
      <w:pPr>
        <w:jc w:val="both"/>
        <w:rPr>
          <w:rFonts w:ascii="Times New Roman" w:hAnsi="Times New Roman"/>
        </w:rPr>
      </w:pPr>
    </w:p>
    <w:p w14:paraId="1D1F2B3B" w14:textId="77777777" w:rsidR="000F6AA7" w:rsidRPr="000F6AA7" w:rsidRDefault="000F6AA7" w:rsidP="006D164D">
      <w:pPr>
        <w:jc w:val="both"/>
        <w:rPr>
          <w:rFonts w:ascii="Times New Roman" w:hAnsi="Times New Roman"/>
          <w:sz w:val="20"/>
          <w:szCs w:val="20"/>
        </w:rPr>
      </w:pPr>
      <w:r w:rsidRPr="000F6AA7">
        <w:rPr>
          <w:rFonts w:ascii="Times New Roman" w:hAnsi="Times New Roman"/>
          <w:sz w:val="20"/>
          <w:szCs w:val="20"/>
        </w:rPr>
        <w:t>Erről értesülnek:</w:t>
      </w:r>
    </w:p>
    <w:p w14:paraId="4FCA4568" w14:textId="77777777" w:rsidR="000F6AA7" w:rsidRPr="000F6AA7" w:rsidRDefault="000F6AA7" w:rsidP="000F6AA7">
      <w:pPr>
        <w:pStyle w:val="Listaszerbekezds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0F6AA7">
        <w:rPr>
          <w:rFonts w:ascii="Times New Roman" w:hAnsi="Times New Roman"/>
          <w:sz w:val="20"/>
          <w:szCs w:val="20"/>
        </w:rPr>
        <w:t>címzett</w:t>
      </w:r>
    </w:p>
    <w:p w14:paraId="1DD591DB" w14:textId="77777777" w:rsidR="000F6AA7" w:rsidRPr="000F6AA7" w:rsidRDefault="000F6AA7" w:rsidP="000F6AA7">
      <w:pPr>
        <w:pStyle w:val="Listaszerbekezds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0F6AA7">
        <w:rPr>
          <w:rFonts w:ascii="Times New Roman" w:hAnsi="Times New Roman"/>
          <w:sz w:val="20"/>
          <w:szCs w:val="20"/>
        </w:rPr>
        <w:t>irattár</w:t>
      </w:r>
    </w:p>
    <w:sectPr w:rsidR="000F6AA7" w:rsidRPr="000F6AA7" w:rsidSect="00E93911">
      <w:headerReference w:type="first" r:id="rId11"/>
      <w:footerReference w:type="first" r:id="rId12"/>
      <w:pgSz w:w="11906" w:h="16838"/>
      <w:pgMar w:top="1418" w:right="1418" w:bottom="568" w:left="1418" w:header="709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156BC" w14:textId="77777777" w:rsidR="00724606" w:rsidRDefault="00724606" w:rsidP="00EF6801">
      <w:r>
        <w:separator/>
      </w:r>
    </w:p>
  </w:endnote>
  <w:endnote w:type="continuationSeparator" w:id="0">
    <w:p w14:paraId="1FE48319" w14:textId="77777777" w:rsidR="00724606" w:rsidRDefault="00724606" w:rsidP="00E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3756" w14:textId="77777777" w:rsidR="00AD004F" w:rsidRPr="00AD004F" w:rsidRDefault="00AD004F" w:rsidP="00AD004F">
    <w:pPr>
      <w:pStyle w:val="llb"/>
      <w:spacing w:before="120"/>
      <w:jc w:val="center"/>
      <w:rPr>
        <w:lang w:val="hu-HU"/>
      </w:rPr>
    </w:pPr>
    <w:r>
      <w:rPr>
        <w:noProof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4DEB8" wp14:editId="1BA0F4CA">
              <wp:simplePos x="0" y="0"/>
              <wp:positionH relativeFrom="column">
                <wp:posOffset>175894</wp:posOffset>
              </wp:positionH>
              <wp:positionV relativeFrom="paragraph">
                <wp:posOffset>18415</wp:posOffset>
              </wp:positionV>
              <wp:extent cx="5553075" cy="0"/>
              <wp:effectExtent l="0" t="0" r="2857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AEEC6" id="Egyenes összekötő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.45pt" to="451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  <w:r>
      <w:rPr>
        <w:lang w:val="hu-HU"/>
      </w:rPr>
      <w:t xml:space="preserve">Cím: 1135 Budapest, Szegedi út 35-37. </w:t>
    </w:r>
    <w:r>
      <w:rPr>
        <w:lang w:val="hu-HU"/>
      </w:rPr>
      <w:br/>
      <w:t>E-mail: foigazgatosag@tef.gov.hu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6A47D" w14:textId="77777777" w:rsidR="00724606" w:rsidRDefault="00724606" w:rsidP="00EF6801">
      <w:r>
        <w:separator/>
      </w:r>
    </w:p>
  </w:footnote>
  <w:footnote w:type="continuationSeparator" w:id="0">
    <w:p w14:paraId="37C0D8BB" w14:textId="77777777" w:rsidR="00724606" w:rsidRDefault="00724606" w:rsidP="00EF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3FA9" w14:textId="77777777" w:rsidR="006825FB" w:rsidRP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>
      <w:rPr>
        <w:rFonts w:ascii="Times New Roman" w:hAnsi="Times New Roman"/>
        <w:b/>
        <w:smallCaps/>
        <w:noProof/>
        <w:spacing w:val="6"/>
      </w:rPr>
      <w:drawing>
        <wp:anchor distT="0" distB="0" distL="114300" distR="114300" simplePos="0" relativeHeight="251658240" behindDoc="0" locked="0" layoutInCell="1" allowOverlap="1" wp14:anchorId="5016FA66" wp14:editId="1C90F99E">
          <wp:simplePos x="0" y="0"/>
          <wp:positionH relativeFrom="margin">
            <wp:align>center</wp:align>
          </wp:positionH>
          <wp:positionV relativeFrom="paragraph">
            <wp:posOffset>-154940</wp:posOffset>
          </wp:positionV>
          <wp:extent cx="466725" cy="598805"/>
          <wp:effectExtent l="0" t="0" r="9525" b="0"/>
          <wp:wrapSquare wrapText="bothSides"/>
          <wp:docPr id="1" name="Kép 1" descr="C:\Users\pacsiine\AppData\Local\Microsoft\Windows\Temporary Internet Files\Content.Outlook\3WEDUQDK\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C:\Users\pacsiine\AppData\Local\Microsoft\Windows\Temporary Internet Files\Content.Outlook\3WEDUQDK\cim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D5F078" w14:textId="77777777"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14:paraId="0776D64F" w14:textId="77777777" w:rsidR="00AD004F" w:rsidRDefault="00AD004F" w:rsidP="006825FB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</w:p>
  <w:p w14:paraId="75083657" w14:textId="77777777" w:rsidR="009A7E68" w:rsidRDefault="006825FB" w:rsidP="000F6AA7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 w:rsidRPr="00AD004F">
      <w:rPr>
        <w:rFonts w:ascii="Times New Roman" w:hAnsi="Times New Roman"/>
        <w:b/>
        <w:smallCaps/>
        <w:spacing w:val="6"/>
      </w:rPr>
      <w:t>Társadalmi Esélyteremtési Főigazgatóság</w:t>
    </w:r>
  </w:p>
  <w:p w14:paraId="5719ADCB" w14:textId="77777777" w:rsidR="00397109" w:rsidRPr="00FC3CBB" w:rsidRDefault="00397109" w:rsidP="00397109">
    <w:pPr>
      <w:pBdr>
        <w:bottom w:val="single" w:sz="6" w:space="5" w:color="auto"/>
      </w:pBdr>
      <w:jc w:val="center"/>
      <w:rPr>
        <w:rFonts w:ascii="Times New Roman" w:hAnsi="Times New Roman"/>
        <w:b/>
        <w:smallCaps/>
        <w:spacing w:val="6"/>
      </w:rPr>
    </w:pPr>
    <w:r w:rsidRPr="00FC3CBB">
      <w:rPr>
        <w:rFonts w:ascii="Times New Roman" w:hAnsi="Times New Roman"/>
        <w:b/>
        <w:smallCaps/>
        <w:spacing w:val="6"/>
      </w:rPr>
      <w:t>Program-végrehajtási és Módszertani 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A37"/>
    <w:multiLevelType w:val="hybridMultilevel"/>
    <w:tmpl w:val="ED1AB530"/>
    <w:lvl w:ilvl="0" w:tplc="DBE6C828">
      <w:start w:val="1"/>
      <w:numFmt w:val="decimal"/>
      <w:pStyle w:val="Listaszerbekezds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F17"/>
    <w:multiLevelType w:val="hybridMultilevel"/>
    <w:tmpl w:val="8AEE68A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F473C"/>
    <w:multiLevelType w:val="hybridMultilevel"/>
    <w:tmpl w:val="3BD6F5D6"/>
    <w:lvl w:ilvl="0" w:tplc="DE62CF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39C1"/>
    <w:multiLevelType w:val="hybridMultilevel"/>
    <w:tmpl w:val="ACF24A3A"/>
    <w:lvl w:ilvl="0" w:tplc="13643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2A0B"/>
    <w:multiLevelType w:val="hybridMultilevel"/>
    <w:tmpl w:val="3312B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D5B86"/>
    <w:multiLevelType w:val="hybridMultilevel"/>
    <w:tmpl w:val="EBF47DB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335C12"/>
    <w:multiLevelType w:val="hybridMultilevel"/>
    <w:tmpl w:val="E842A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D766A"/>
    <w:multiLevelType w:val="hybridMultilevel"/>
    <w:tmpl w:val="2506C2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6AE5"/>
    <w:multiLevelType w:val="hybridMultilevel"/>
    <w:tmpl w:val="21DC5608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62134"/>
    <w:multiLevelType w:val="hybridMultilevel"/>
    <w:tmpl w:val="3766D4D2"/>
    <w:lvl w:ilvl="0" w:tplc="1786D8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AB0B9F"/>
    <w:multiLevelType w:val="hybridMultilevel"/>
    <w:tmpl w:val="E6669DD6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52FB7"/>
    <w:multiLevelType w:val="hybridMultilevel"/>
    <w:tmpl w:val="959ACC0E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917FC0"/>
    <w:multiLevelType w:val="hybridMultilevel"/>
    <w:tmpl w:val="FCE22C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04CB"/>
    <w:multiLevelType w:val="hybridMultilevel"/>
    <w:tmpl w:val="0CF8CD5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5A387B"/>
    <w:multiLevelType w:val="hybridMultilevel"/>
    <w:tmpl w:val="1D209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D742F"/>
    <w:multiLevelType w:val="hybridMultilevel"/>
    <w:tmpl w:val="04AA3CCA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1419C0"/>
    <w:multiLevelType w:val="hybridMultilevel"/>
    <w:tmpl w:val="4A2ABBF4"/>
    <w:lvl w:ilvl="0" w:tplc="48868CE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A4C04"/>
    <w:multiLevelType w:val="hybridMultilevel"/>
    <w:tmpl w:val="D548CAC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97908F5"/>
    <w:multiLevelType w:val="hybridMultilevel"/>
    <w:tmpl w:val="43A22370"/>
    <w:lvl w:ilvl="0" w:tplc="32BA600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93DF6"/>
    <w:multiLevelType w:val="hybridMultilevel"/>
    <w:tmpl w:val="8506D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07D5A"/>
    <w:multiLevelType w:val="hybridMultilevel"/>
    <w:tmpl w:val="1C5EC60E"/>
    <w:lvl w:ilvl="0" w:tplc="E482EB9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3EC66E81"/>
    <w:multiLevelType w:val="hybridMultilevel"/>
    <w:tmpl w:val="D0A4D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85F3B"/>
    <w:multiLevelType w:val="hybridMultilevel"/>
    <w:tmpl w:val="2A1009E6"/>
    <w:lvl w:ilvl="0" w:tplc="AC3E73B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64FEB"/>
    <w:multiLevelType w:val="hybridMultilevel"/>
    <w:tmpl w:val="7AB4CEB0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E46E0"/>
    <w:multiLevelType w:val="hybridMultilevel"/>
    <w:tmpl w:val="2A1E47E0"/>
    <w:lvl w:ilvl="0" w:tplc="F4E494F6">
      <w:start w:val="20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i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A1979"/>
    <w:multiLevelType w:val="hybridMultilevel"/>
    <w:tmpl w:val="E14A9212"/>
    <w:lvl w:ilvl="0" w:tplc="C058A52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2D6005"/>
    <w:multiLevelType w:val="hybridMultilevel"/>
    <w:tmpl w:val="F162C904"/>
    <w:lvl w:ilvl="0" w:tplc="C058A528"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C40683B"/>
    <w:multiLevelType w:val="hybridMultilevel"/>
    <w:tmpl w:val="E200B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25A2B"/>
    <w:multiLevelType w:val="multilevel"/>
    <w:tmpl w:val="BCAC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9E448C"/>
    <w:multiLevelType w:val="hybridMultilevel"/>
    <w:tmpl w:val="BD948E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52CFC"/>
    <w:multiLevelType w:val="hybridMultilevel"/>
    <w:tmpl w:val="F1F02A52"/>
    <w:lvl w:ilvl="0" w:tplc="C058A528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BE5804"/>
    <w:multiLevelType w:val="hybridMultilevel"/>
    <w:tmpl w:val="1FE2A448"/>
    <w:lvl w:ilvl="0" w:tplc="0E145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90E52"/>
    <w:multiLevelType w:val="hybridMultilevel"/>
    <w:tmpl w:val="662C0246"/>
    <w:lvl w:ilvl="0" w:tplc="E3084B3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1393E"/>
    <w:multiLevelType w:val="hybridMultilevel"/>
    <w:tmpl w:val="64741E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D6C2C"/>
    <w:multiLevelType w:val="hybridMultilevel"/>
    <w:tmpl w:val="7820E80C"/>
    <w:lvl w:ilvl="0" w:tplc="FC9CB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555"/>
    <w:multiLevelType w:val="hybridMultilevel"/>
    <w:tmpl w:val="A75A9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B1154"/>
    <w:multiLevelType w:val="hybridMultilevel"/>
    <w:tmpl w:val="D876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A58A0"/>
    <w:multiLevelType w:val="hybridMultilevel"/>
    <w:tmpl w:val="5BECF4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D7EBC"/>
    <w:multiLevelType w:val="hybridMultilevel"/>
    <w:tmpl w:val="A3068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14999"/>
    <w:multiLevelType w:val="hybridMultilevel"/>
    <w:tmpl w:val="4F3E74AA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73D32C3"/>
    <w:multiLevelType w:val="hybridMultilevel"/>
    <w:tmpl w:val="438473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C36766"/>
    <w:multiLevelType w:val="hybridMultilevel"/>
    <w:tmpl w:val="DFB0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A4709"/>
    <w:multiLevelType w:val="hybridMultilevel"/>
    <w:tmpl w:val="7696D2F0"/>
    <w:lvl w:ilvl="0" w:tplc="B5B8D88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44AB8"/>
    <w:multiLevelType w:val="hybridMultilevel"/>
    <w:tmpl w:val="55144BB6"/>
    <w:lvl w:ilvl="0" w:tplc="C058A52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67E5B"/>
    <w:multiLevelType w:val="hybridMultilevel"/>
    <w:tmpl w:val="75C8F8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3702863">
    <w:abstractNumId w:val="13"/>
  </w:num>
  <w:num w:numId="2" w16cid:durableId="2046326734">
    <w:abstractNumId w:val="44"/>
  </w:num>
  <w:num w:numId="3" w16cid:durableId="2015107611">
    <w:abstractNumId w:val="0"/>
  </w:num>
  <w:num w:numId="4" w16cid:durableId="1509641812">
    <w:abstractNumId w:val="5"/>
  </w:num>
  <w:num w:numId="5" w16cid:durableId="2116440312">
    <w:abstractNumId w:val="39"/>
  </w:num>
  <w:num w:numId="6" w16cid:durableId="1918317901">
    <w:abstractNumId w:val="3"/>
  </w:num>
  <w:num w:numId="7" w16cid:durableId="796266085">
    <w:abstractNumId w:val="23"/>
  </w:num>
  <w:num w:numId="8" w16cid:durableId="1312366890">
    <w:abstractNumId w:val="33"/>
  </w:num>
  <w:num w:numId="9" w16cid:durableId="682821099">
    <w:abstractNumId w:val="9"/>
  </w:num>
  <w:num w:numId="10" w16cid:durableId="1299726724">
    <w:abstractNumId w:val="17"/>
  </w:num>
  <w:num w:numId="11" w16cid:durableId="1763646908">
    <w:abstractNumId w:val="29"/>
  </w:num>
  <w:num w:numId="12" w16cid:durableId="1845436117">
    <w:abstractNumId w:val="38"/>
  </w:num>
  <w:num w:numId="13" w16cid:durableId="1767458233">
    <w:abstractNumId w:val="20"/>
  </w:num>
  <w:num w:numId="14" w16cid:durableId="2088531977">
    <w:abstractNumId w:val="0"/>
    <w:lvlOverride w:ilvl="0">
      <w:startOverride w:val="1"/>
    </w:lvlOverride>
  </w:num>
  <w:num w:numId="15" w16cid:durableId="1925066913">
    <w:abstractNumId w:val="43"/>
  </w:num>
  <w:num w:numId="16" w16cid:durableId="1818641058">
    <w:abstractNumId w:val="0"/>
    <w:lvlOverride w:ilvl="0">
      <w:startOverride w:val="1"/>
    </w:lvlOverride>
  </w:num>
  <w:num w:numId="17" w16cid:durableId="1107693831">
    <w:abstractNumId w:val="26"/>
  </w:num>
  <w:num w:numId="18" w16cid:durableId="193810889">
    <w:abstractNumId w:val="10"/>
  </w:num>
  <w:num w:numId="19" w16cid:durableId="213585249">
    <w:abstractNumId w:val="11"/>
  </w:num>
  <w:num w:numId="20" w16cid:durableId="1092897252">
    <w:abstractNumId w:val="8"/>
  </w:num>
  <w:num w:numId="21" w16cid:durableId="1474832825">
    <w:abstractNumId w:val="30"/>
  </w:num>
  <w:num w:numId="22" w16cid:durableId="1815680015">
    <w:abstractNumId w:val="1"/>
  </w:num>
  <w:num w:numId="23" w16cid:durableId="431244248">
    <w:abstractNumId w:val="15"/>
  </w:num>
  <w:num w:numId="24" w16cid:durableId="847327436">
    <w:abstractNumId w:val="36"/>
  </w:num>
  <w:num w:numId="25" w16cid:durableId="2080904827">
    <w:abstractNumId w:val="40"/>
  </w:num>
  <w:num w:numId="26" w16cid:durableId="672340494">
    <w:abstractNumId w:val="25"/>
  </w:num>
  <w:num w:numId="27" w16cid:durableId="1615477367">
    <w:abstractNumId w:val="0"/>
    <w:lvlOverride w:ilvl="0">
      <w:startOverride w:val="1"/>
    </w:lvlOverride>
  </w:num>
  <w:num w:numId="28" w16cid:durableId="1936284695">
    <w:abstractNumId w:val="21"/>
  </w:num>
  <w:num w:numId="29" w16cid:durableId="1306159877">
    <w:abstractNumId w:val="31"/>
  </w:num>
  <w:num w:numId="30" w16cid:durableId="1128669299">
    <w:abstractNumId w:val="24"/>
  </w:num>
  <w:num w:numId="31" w16cid:durableId="1397780566">
    <w:abstractNumId w:val="41"/>
  </w:num>
  <w:num w:numId="32" w16cid:durableId="855651316">
    <w:abstractNumId w:val="19"/>
  </w:num>
  <w:num w:numId="33" w16cid:durableId="252781753">
    <w:abstractNumId w:val="42"/>
  </w:num>
  <w:num w:numId="34" w16cid:durableId="166558379">
    <w:abstractNumId w:val="7"/>
  </w:num>
  <w:num w:numId="35" w16cid:durableId="186873269">
    <w:abstractNumId w:val="6"/>
  </w:num>
  <w:num w:numId="36" w16cid:durableId="360012826">
    <w:abstractNumId w:val="14"/>
  </w:num>
  <w:num w:numId="37" w16cid:durableId="2145541681">
    <w:abstractNumId w:val="4"/>
  </w:num>
  <w:num w:numId="38" w16cid:durableId="926957179">
    <w:abstractNumId w:val="27"/>
  </w:num>
  <w:num w:numId="39" w16cid:durableId="242842835">
    <w:abstractNumId w:val="37"/>
  </w:num>
  <w:num w:numId="40" w16cid:durableId="265042236">
    <w:abstractNumId w:val="22"/>
  </w:num>
  <w:num w:numId="41" w16cid:durableId="163789946">
    <w:abstractNumId w:val="32"/>
  </w:num>
  <w:num w:numId="42" w16cid:durableId="86924893">
    <w:abstractNumId w:val="16"/>
  </w:num>
  <w:num w:numId="43" w16cid:durableId="2138835125">
    <w:abstractNumId w:val="2"/>
  </w:num>
  <w:num w:numId="44" w16cid:durableId="1510677486">
    <w:abstractNumId w:val="34"/>
  </w:num>
  <w:num w:numId="45" w16cid:durableId="814956725">
    <w:abstractNumId w:val="18"/>
  </w:num>
  <w:num w:numId="46" w16cid:durableId="1725446204">
    <w:abstractNumId w:val="0"/>
  </w:num>
  <w:num w:numId="47" w16cid:durableId="518197692">
    <w:abstractNumId w:val="12"/>
  </w:num>
  <w:num w:numId="48" w16cid:durableId="1772822166">
    <w:abstractNumId w:val="28"/>
  </w:num>
  <w:num w:numId="49" w16cid:durableId="22021470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FB"/>
    <w:rsid w:val="00002597"/>
    <w:rsid w:val="000111E1"/>
    <w:rsid w:val="000141B3"/>
    <w:rsid w:val="0002575D"/>
    <w:rsid w:val="00034CF9"/>
    <w:rsid w:val="00041680"/>
    <w:rsid w:val="000435E0"/>
    <w:rsid w:val="00046814"/>
    <w:rsid w:val="0005180E"/>
    <w:rsid w:val="00054379"/>
    <w:rsid w:val="000654C5"/>
    <w:rsid w:val="00071FB6"/>
    <w:rsid w:val="000756F0"/>
    <w:rsid w:val="00081A3D"/>
    <w:rsid w:val="00082B0F"/>
    <w:rsid w:val="00082F38"/>
    <w:rsid w:val="00084480"/>
    <w:rsid w:val="00087389"/>
    <w:rsid w:val="0009027C"/>
    <w:rsid w:val="000A0296"/>
    <w:rsid w:val="000B4436"/>
    <w:rsid w:val="000C2DD5"/>
    <w:rsid w:val="000C37CB"/>
    <w:rsid w:val="000D401A"/>
    <w:rsid w:val="000D61F1"/>
    <w:rsid w:val="000D6E17"/>
    <w:rsid w:val="000F6345"/>
    <w:rsid w:val="000F6AA7"/>
    <w:rsid w:val="00104906"/>
    <w:rsid w:val="00107A19"/>
    <w:rsid w:val="00117175"/>
    <w:rsid w:val="001175B1"/>
    <w:rsid w:val="00117C26"/>
    <w:rsid w:val="00125F74"/>
    <w:rsid w:val="0013260D"/>
    <w:rsid w:val="001349B0"/>
    <w:rsid w:val="00137209"/>
    <w:rsid w:val="001458FC"/>
    <w:rsid w:val="001465C0"/>
    <w:rsid w:val="00153CD8"/>
    <w:rsid w:val="00154233"/>
    <w:rsid w:val="0016308C"/>
    <w:rsid w:val="00170F75"/>
    <w:rsid w:val="00173528"/>
    <w:rsid w:val="00174216"/>
    <w:rsid w:val="001825A1"/>
    <w:rsid w:val="001859DF"/>
    <w:rsid w:val="001A559A"/>
    <w:rsid w:val="001B07A0"/>
    <w:rsid w:val="001B1642"/>
    <w:rsid w:val="001B21CE"/>
    <w:rsid w:val="001C3031"/>
    <w:rsid w:val="001C50EC"/>
    <w:rsid w:val="001E5FEB"/>
    <w:rsid w:val="001E6308"/>
    <w:rsid w:val="001F380F"/>
    <w:rsid w:val="001F3A2B"/>
    <w:rsid w:val="00204055"/>
    <w:rsid w:val="00205AE4"/>
    <w:rsid w:val="00211252"/>
    <w:rsid w:val="00213CE6"/>
    <w:rsid w:val="0024760A"/>
    <w:rsid w:val="00251B70"/>
    <w:rsid w:val="002536E2"/>
    <w:rsid w:val="002571B8"/>
    <w:rsid w:val="002614A5"/>
    <w:rsid w:val="0026586C"/>
    <w:rsid w:val="002678D4"/>
    <w:rsid w:val="00267E08"/>
    <w:rsid w:val="00271DFC"/>
    <w:rsid w:val="002739AB"/>
    <w:rsid w:val="0028132A"/>
    <w:rsid w:val="002971B6"/>
    <w:rsid w:val="002A0AC1"/>
    <w:rsid w:val="002A7057"/>
    <w:rsid w:val="002C7773"/>
    <w:rsid w:val="002D6E40"/>
    <w:rsid w:val="002E042C"/>
    <w:rsid w:val="002E43D5"/>
    <w:rsid w:val="002E4C41"/>
    <w:rsid w:val="002F0E6A"/>
    <w:rsid w:val="002F2F58"/>
    <w:rsid w:val="00324252"/>
    <w:rsid w:val="003250F3"/>
    <w:rsid w:val="003255EA"/>
    <w:rsid w:val="003323B1"/>
    <w:rsid w:val="003327A8"/>
    <w:rsid w:val="00333E1E"/>
    <w:rsid w:val="00334A66"/>
    <w:rsid w:val="00351554"/>
    <w:rsid w:val="0036077C"/>
    <w:rsid w:val="00364225"/>
    <w:rsid w:val="00367B3E"/>
    <w:rsid w:val="0037011B"/>
    <w:rsid w:val="003819D5"/>
    <w:rsid w:val="00392E5C"/>
    <w:rsid w:val="003938D2"/>
    <w:rsid w:val="003950AC"/>
    <w:rsid w:val="00397109"/>
    <w:rsid w:val="003974CB"/>
    <w:rsid w:val="003A3291"/>
    <w:rsid w:val="003A40F7"/>
    <w:rsid w:val="003B217A"/>
    <w:rsid w:val="003D7DD4"/>
    <w:rsid w:val="003E2924"/>
    <w:rsid w:val="003E2E66"/>
    <w:rsid w:val="003E7F3C"/>
    <w:rsid w:val="003F0C30"/>
    <w:rsid w:val="004003B5"/>
    <w:rsid w:val="004030FE"/>
    <w:rsid w:val="00405605"/>
    <w:rsid w:val="004070FB"/>
    <w:rsid w:val="004217AD"/>
    <w:rsid w:val="00432BAD"/>
    <w:rsid w:val="0043389D"/>
    <w:rsid w:val="004342E1"/>
    <w:rsid w:val="00440007"/>
    <w:rsid w:val="0044507F"/>
    <w:rsid w:val="00452F75"/>
    <w:rsid w:val="00460B3D"/>
    <w:rsid w:val="00463915"/>
    <w:rsid w:val="00466675"/>
    <w:rsid w:val="00476EEC"/>
    <w:rsid w:val="00477277"/>
    <w:rsid w:val="00486C61"/>
    <w:rsid w:val="004906A2"/>
    <w:rsid w:val="004A44C2"/>
    <w:rsid w:val="004A5976"/>
    <w:rsid w:val="004C1552"/>
    <w:rsid w:val="004D1C4E"/>
    <w:rsid w:val="004D47A5"/>
    <w:rsid w:val="004D7DCB"/>
    <w:rsid w:val="004E42A1"/>
    <w:rsid w:val="004E60BC"/>
    <w:rsid w:val="004F108F"/>
    <w:rsid w:val="004F459B"/>
    <w:rsid w:val="004F51F1"/>
    <w:rsid w:val="004F70CB"/>
    <w:rsid w:val="0050306D"/>
    <w:rsid w:val="005030C9"/>
    <w:rsid w:val="00521911"/>
    <w:rsid w:val="0052628C"/>
    <w:rsid w:val="005362D4"/>
    <w:rsid w:val="00543649"/>
    <w:rsid w:val="00545616"/>
    <w:rsid w:val="005545BA"/>
    <w:rsid w:val="0055515A"/>
    <w:rsid w:val="00555768"/>
    <w:rsid w:val="00556EF0"/>
    <w:rsid w:val="00560506"/>
    <w:rsid w:val="005611D0"/>
    <w:rsid w:val="00564133"/>
    <w:rsid w:val="00564D59"/>
    <w:rsid w:val="005716FB"/>
    <w:rsid w:val="00571AF6"/>
    <w:rsid w:val="005B3932"/>
    <w:rsid w:val="005B6841"/>
    <w:rsid w:val="005C5653"/>
    <w:rsid w:val="005F2019"/>
    <w:rsid w:val="005F3A29"/>
    <w:rsid w:val="005F555F"/>
    <w:rsid w:val="006003B1"/>
    <w:rsid w:val="00605B85"/>
    <w:rsid w:val="00607282"/>
    <w:rsid w:val="0061050E"/>
    <w:rsid w:val="00613FF3"/>
    <w:rsid w:val="0061473B"/>
    <w:rsid w:val="00620527"/>
    <w:rsid w:val="006338E3"/>
    <w:rsid w:val="00651645"/>
    <w:rsid w:val="00663788"/>
    <w:rsid w:val="006642CA"/>
    <w:rsid w:val="00666A70"/>
    <w:rsid w:val="0068019D"/>
    <w:rsid w:val="006825FB"/>
    <w:rsid w:val="00685667"/>
    <w:rsid w:val="006A5A05"/>
    <w:rsid w:val="006B0B30"/>
    <w:rsid w:val="006C2E58"/>
    <w:rsid w:val="006C7A42"/>
    <w:rsid w:val="006D164D"/>
    <w:rsid w:val="006D4AE0"/>
    <w:rsid w:val="006D72C2"/>
    <w:rsid w:val="006E4C89"/>
    <w:rsid w:val="006F072A"/>
    <w:rsid w:val="006F2E66"/>
    <w:rsid w:val="006F31CD"/>
    <w:rsid w:val="006F529B"/>
    <w:rsid w:val="006F57AE"/>
    <w:rsid w:val="00700BE2"/>
    <w:rsid w:val="0070709D"/>
    <w:rsid w:val="00711206"/>
    <w:rsid w:val="00716C53"/>
    <w:rsid w:val="00721BD5"/>
    <w:rsid w:val="00724606"/>
    <w:rsid w:val="00730C0C"/>
    <w:rsid w:val="00731421"/>
    <w:rsid w:val="007344F7"/>
    <w:rsid w:val="0073523F"/>
    <w:rsid w:val="007374F8"/>
    <w:rsid w:val="00742433"/>
    <w:rsid w:val="00746716"/>
    <w:rsid w:val="00752073"/>
    <w:rsid w:val="00757BDA"/>
    <w:rsid w:val="007648D9"/>
    <w:rsid w:val="00772694"/>
    <w:rsid w:val="00780B7B"/>
    <w:rsid w:val="007A115F"/>
    <w:rsid w:val="007C1F19"/>
    <w:rsid w:val="007D4289"/>
    <w:rsid w:val="007D611F"/>
    <w:rsid w:val="007D6510"/>
    <w:rsid w:val="007E150C"/>
    <w:rsid w:val="007F3D15"/>
    <w:rsid w:val="0080546E"/>
    <w:rsid w:val="00807063"/>
    <w:rsid w:val="00814AB3"/>
    <w:rsid w:val="00831336"/>
    <w:rsid w:val="008326A1"/>
    <w:rsid w:val="00836BA6"/>
    <w:rsid w:val="00843CAC"/>
    <w:rsid w:val="00846634"/>
    <w:rsid w:val="00850143"/>
    <w:rsid w:val="00850D1A"/>
    <w:rsid w:val="008513E5"/>
    <w:rsid w:val="0085759F"/>
    <w:rsid w:val="00857CC1"/>
    <w:rsid w:val="00871561"/>
    <w:rsid w:val="00871D0B"/>
    <w:rsid w:val="0087507C"/>
    <w:rsid w:val="00880F3E"/>
    <w:rsid w:val="008840F3"/>
    <w:rsid w:val="00887D05"/>
    <w:rsid w:val="008931BD"/>
    <w:rsid w:val="0089549B"/>
    <w:rsid w:val="008A245D"/>
    <w:rsid w:val="008A68F0"/>
    <w:rsid w:val="008C1F5C"/>
    <w:rsid w:val="008C40AA"/>
    <w:rsid w:val="008E4361"/>
    <w:rsid w:val="008E5745"/>
    <w:rsid w:val="008F0B9D"/>
    <w:rsid w:val="008F27D2"/>
    <w:rsid w:val="008F4FB6"/>
    <w:rsid w:val="00903906"/>
    <w:rsid w:val="009121EF"/>
    <w:rsid w:val="00914A25"/>
    <w:rsid w:val="0092371D"/>
    <w:rsid w:val="00960810"/>
    <w:rsid w:val="009654EC"/>
    <w:rsid w:val="009957A7"/>
    <w:rsid w:val="00995A12"/>
    <w:rsid w:val="009A226D"/>
    <w:rsid w:val="009A6879"/>
    <w:rsid w:val="009A72B9"/>
    <w:rsid w:val="009A7E68"/>
    <w:rsid w:val="009B4E0D"/>
    <w:rsid w:val="009B4E43"/>
    <w:rsid w:val="009C5115"/>
    <w:rsid w:val="009C5368"/>
    <w:rsid w:val="009D2538"/>
    <w:rsid w:val="009D5BA3"/>
    <w:rsid w:val="009E1AAB"/>
    <w:rsid w:val="009E225D"/>
    <w:rsid w:val="009E2833"/>
    <w:rsid w:val="009E3D56"/>
    <w:rsid w:val="009E6306"/>
    <w:rsid w:val="009F02C1"/>
    <w:rsid w:val="009F0332"/>
    <w:rsid w:val="009F4BF8"/>
    <w:rsid w:val="009F5E5A"/>
    <w:rsid w:val="00A005BB"/>
    <w:rsid w:val="00A033AF"/>
    <w:rsid w:val="00A03847"/>
    <w:rsid w:val="00A03ECE"/>
    <w:rsid w:val="00A22610"/>
    <w:rsid w:val="00A24C30"/>
    <w:rsid w:val="00A32DE3"/>
    <w:rsid w:val="00A52ADA"/>
    <w:rsid w:val="00A52DE6"/>
    <w:rsid w:val="00A53688"/>
    <w:rsid w:val="00A61747"/>
    <w:rsid w:val="00A70EEB"/>
    <w:rsid w:val="00A76DA7"/>
    <w:rsid w:val="00A83896"/>
    <w:rsid w:val="00A84F4A"/>
    <w:rsid w:val="00A85811"/>
    <w:rsid w:val="00A92077"/>
    <w:rsid w:val="00A94112"/>
    <w:rsid w:val="00A974E5"/>
    <w:rsid w:val="00AA25CD"/>
    <w:rsid w:val="00AB1932"/>
    <w:rsid w:val="00AB1F7D"/>
    <w:rsid w:val="00AC407F"/>
    <w:rsid w:val="00AC57FF"/>
    <w:rsid w:val="00AC760B"/>
    <w:rsid w:val="00AC7B55"/>
    <w:rsid w:val="00AD004F"/>
    <w:rsid w:val="00AD16A3"/>
    <w:rsid w:val="00AE476E"/>
    <w:rsid w:val="00B04BBF"/>
    <w:rsid w:val="00B14378"/>
    <w:rsid w:val="00B21898"/>
    <w:rsid w:val="00B24ECA"/>
    <w:rsid w:val="00B35CAF"/>
    <w:rsid w:val="00B419B5"/>
    <w:rsid w:val="00B4437A"/>
    <w:rsid w:val="00B4450E"/>
    <w:rsid w:val="00B51DBA"/>
    <w:rsid w:val="00B573FD"/>
    <w:rsid w:val="00B62CE7"/>
    <w:rsid w:val="00B67704"/>
    <w:rsid w:val="00B86034"/>
    <w:rsid w:val="00B8718E"/>
    <w:rsid w:val="00B90894"/>
    <w:rsid w:val="00B9538A"/>
    <w:rsid w:val="00B954B6"/>
    <w:rsid w:val="00BB4DD5"/>
    <w:rsid w:val="00BB7F66"/>
    <w:rsid w:val="00BC26DC"/>
    <w:rsid w:val="00BC5BF0"/>
    <w:rsid w:val="00BD29CB"/>
    <w:rsid w:val="00BD409C"/>
    <w:rsid w:val="00BD40F4"/>
    <w:rsid w:val="00BD5982"/>
    <w:rsid w:val="00BE1A63"/>
    <w:rsid w:val="00BE2645"/>
    <w:rsid w:val="00BE330C"/>
    <w:rsid w:val="00BE49D7"/>
    <w:rsid w:val="00BE5D8E"/>
    <w:rsid w:val="00C0399A"/>
    <w:rsid w:val="00C1003D"/>
    <w:rsid w:val="00C106AE"/>
    <w:rsid w:val="00C12B75"/>
    <w:rsid w:val="00C16AD6"/>
    <w:rsid w:val="00C2406A"/>
    <w:rsid w:val="00C25BBB"/>
    <w:rsid w:val="00C26531"/>
    <w:rsid w:val="00C52F62"/>
    <w:rsid w:val="00C5385F"/>
    <w:rsid w:val="00C73EE8"/>
    <w:rsid w:val="00C82C0D"/>
    <w:rsid w:val="00C861D2"/>
    <w:rsid w:val="00C86A13"/>
    <w:rsid w:val="00C87357"/>
    <w:rsid w:val="00C9182C"/>
    <w:rsid w:val="00CB136A"/>
    <w:rsid w:val="00CC00E2"/>
    <w:rsid w:val="00CC6F8B"/>
    <w:rsid w:val="00CC791D"/>
    <w:rsid w:val="00CD78AA"/>
    <w:rsid w:val="00CE66C3"/>
    <w:rsid w:val="00CF1D97"/>
    <w:rsid w:val="00CF6817"/>
    <w:rsid w:val="00D116EC"/>
    <w:rsid w:val="00D16355"/>
    <w:rsid w:val="00D273B6"/>
    <w:rsid w:val="00D361A5"/>
    <w:rsid w:val="00D41E18"/>
    <w:rsid w:val="00D4794F"/>
    <w:rsid w:val="00D71796"/>
    <w:rsid w:val="00D80822"/>
    <w:rsid w:val="00D82395"/>
    <w:rsid w:val="00D93EC2"/>
    <w:rsid w:val="00DD19F9"/>
    <w:rsid w:val="00DD6515"/>
    <w:rsid w:val="00DE397C"/>
    <w:rsid w:val="00DE67D6"/>
    <w:rsid w:val="00E03FCE"/>
    <w:rsid w:val="00E052DA"/>
    <w:rsid w:val="00E22CD8"/>
    <w:rsid w:val="00E25D03"/>
    <w:rsid w:val="00E26535"/>
    <w:rsid w:val="00E339BA"/>
    <w:rsid w:val="00E3556E"/>
    <w:rsid w:val="00E35D66"/>
    <w:rsid w:val="00E371E5"/>
    <w:rsid w:val="00E410D0"/>
    <w:rsid w:val="00E41360"/>
    <w:rsid w:val="00E5112A"/>
    <w:rsid w:val="00E51EB6"/>
    <w:rsid w:val="00E53CF7"/>
    <w:rsid w:val="00E562D0"/>
    <w:rsid w:val="00E5694E"/>
    <w:rsid w:val="00E60103"/>
    <w:rsid w:val="00E654C9"/>
    <w:rsid w:val="00E66D2C"/>
    <w:rsid w:val="00E77770"/>
    <w:rsid w:val="00E86BF4"/>
    <w:rsid w:val="00E93911"/>
    <w:rsid w:val="00E96138"/>
    <w:rsid w:val="00E97772"/>
    <w:rsid w:val="00EA085D"/>
    <w:rsid w:val="00EA3A71"/>
    <w:rsid w:val="00EB0DB2"/>
    <w:rsid w:val="00EB70D3"/>
    <w:rsid w:val="00EC4463"/>
    <w:rsid w:val="00EC7B7F"/>
    <w:rsid w:val="00ED48C1"/>
    <w:rsid w:val="00ED50E7"/>
    <w:rsid w:val="00EF6801"/>
    <w:rsid w:val="00F14F0A"/>
    <w:rsid w:val="00F2084E"/>
    <w:rsid w:val="00F25853"/>
    <w:rsid w:val="00F442EE"/>
    <w:rsid w:val="00F45DDB"/>
    <w:rsid w:val="00F6718B"/>
    <w:rsid w:val="00F76AA0"/>
    <w:rsid w:val="00F86456"/>
    <w:rsid w:val="00F94F6A"/>
    <w:rsid w:val="00FA1C76"/>
    <w:rsid w:val="00FB0405"/>
    <w:rsid w:val="00FC600B"/>
    <w:rsid w:val="00FC65BF"/>
    <w:rsid w:val="00FD6F72"/>
    <w:rsid w:val="00FE1E21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96C67"/>
  <w15:docId w15:val="{14C4C07B-9CEB-4723-BC48-E3D4321C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133"/>
    <w:rPr>
      <w:rFonts w:ascii="Bookman Old Style" w:eastAsia="Times New Roman" w:hAnsi="Bookman Old Style"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rsid w:val="00BE1A6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fejChar">
    <w:name w:val="Élőfej Char"/>
    <w:link w:val="lfej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133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llbChar">
    <w:name w:val="Élőláb Char"/>
    <w:link w:val="llb"/>
    <w:uiPriority w:val="99"/>
    <w:rsid w:val="0056413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4133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413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A3A71"/>
    <w:pPr>
      <w:numPr>
        <w:numId w:val="3"/>
      </w:numPr>
      <w:spacing w:after="200"/>
      <w:contextualSpacing/>
      <w:jc w:val="both"/>
    </w:pPr>
    <w:rPr>
      <w:rFonts w:ascii="Palatino Linotype" w:hAnsi="Palatino Linotype"/>
    </w:rPr>
  </w:style>
  <w:style w:type="table" w:styleId="Vilgoslista3jellszn">
    <w:name w:val="Light List Accent 3"/>
    <w:basedOn w:val="Normltblzat"/>
    <w:uiPriority w:val="61"/>
    <w:rsid w:val="00BD409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hivatkozs">
    <w:name w:val="Hyperlink"/>
    <w:uiPriority w:val="99"/>
    <w:unhideWhenUsed/>
    <w:rsid w:val="00E052DA"/>
    <w:rPr>
      <w:color w:val="0000FF"/>
      <w:u w:val="single"/>
    </w:rPr>
  </w:style>
  <w:style w:type="table" w:styleId="Rcsostblzat">
    <w:name w:val="Table Grid"/>
    <w:basedOn w:val="Normltblzat"/>
    <w:uiPriority w:val="59"/>
    <w:rsid w:val="00BB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BE1A63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irzs\Desktop\Iratmint&#225;k\SZGYF%20feljegyz&#233;s%20f&#337;igazgat&#243;i%20+gazdas&#225;gi%20vezet&#337;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FA42309E691748A2B298507C2AD805" ma:contentTypeVersion="13" ma:contentTypeDescription="Új dokumentum létrehozása." ma:contentTypeScope="" ma:versionID="cffa1a2889d95850c384e5e15ffd8b43">
  <xsd:schema xmlns:xsd="http://www.w3.org/2001/XMLSchema" xmlns:xs="http://www.w3.org/2001/XMLSchema" xmlns:p="http://schemas.microsoft.com/office/2006/metadata/properties" xmlns:ns3="043fab41-71ae-4498-9deb-b20327323f8d" xmlns:ns4="00e6fdbc-5a6c-4a16-b49d-34cf53d37e7d" targetNamespace="http://schemas.microsoft.com/office/2006/metadata/properties" ma:root="true" ma:fieldsID="7edb871a4683bcc14a1cbcb004f00a4f" ns3:_="" ns4:_="">
    <xsd:import namespace="043fab41-71ae-4498-9deb-b20327323f8d"/>
    <xsd:import namespace="00e6fdbc-5a6c-4a16-b49d-34cf53d37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fab41-71ae-4498-9deb-b20327323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6fdbc-5a6c-4a16-b49d-34cf53d37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4E60-0056-4077-8AD2-2C7E004DE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fab41-71ae-4498-9deb-b20327323f8d"/>
    <ds:schemaRef ds:uri="00e6fdbc-5a6c-4a16-b49d-34cf53d37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686E8-948A-4934-9868-7735EA135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64746-C1E0-44B5-BAE4-C2B3EC53C07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00e6fdbc-5a6c-4a16-b49d-34cf53d37e7d"/>
    <ds:schemaRef ds:uri="http://schemas.openxmlformats.org/package/2006/metadata/core-properties"/>
    <ds:schemaRef ds:uri="043fab41-71ae-4498-9deb-b20327323f8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562BBB-5021-4747-9869-460E6EDA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SZGYF feljegyzés főigazgatói +gazdasági vezető minta</Template>
  <TotalTime>12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Feljegyzés főigazgatói+gazdasági vezető</vt:lpstr>
    </vt:vector>
  </TitlesOfParts>
  <Company>KD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Feljegyzés főigazgatói+gazdasági vezető</dc:title>
  <dc:creator>Sallai-Raffa Zsófia</dc:creator>
  <cp:keywords>Iratminták</cp:keywords>
  <cp:lastModifiedBy>Szécsiné Marton Éva</cp:lastModifiedBy>
  <cp:revision>6</cp:revision>
  <cp:lastPrinted>2021-01-05T15:36:00Z</cp:lastPrinted>
  <dcterms:created xsi:type="dcterms:W3CDTF">2023-11-15T06:59:00Z</dcterms:created>
  <dcterms:modified xsi:type="dcterms:W3CDTF">2025-03-13T12:30:00Z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0x010100A9FA42309E691748A2B298507C2AD805</vt:lpwstr>
  </property>
</Properties>
</file>